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bCs/>
          <w:kern w:val="0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woUserID w:val="1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woUserID w:val="1"/>
        </w:rPr>
        <w:t>名额分配表</w:t>
      </w:r>
    </w:p>
    <w:tbl>
      <w:tblPr>
        <w:tblStyle w:val="11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85"/>
        <w:gridCol w:w="685"/>
        <w:gridCol w:w="709"/>
        <w:gridCol w:w="709"/>
        <w:gridCol w:w="637"/>
        <w:gridCol w:w="638"/>
        <w:gridCol w:w="1134"/>
        <w:gridCol w:w="1238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 xml:space="preserve">      类别</w:t>
            </w:r>
          </w:p>
          <w:p>
            <w:pPr>
              <w:adjustRightInd w:val="0"/>
              <w:snapToGrid w:val="0"/>
              <w:spacing w:line="500" w:lineRule="exact"/>
              <w:ind w:right="-51" w:firstLine="210" w:firstLineChars="10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学院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共青团干部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学生骨干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优秀团员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五四红旗团支部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五四红旗分团委（总支）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优秀基层学生会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6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6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英文学院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35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东语学院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szCs w:val="21"/>
                <w:woUserID w:val="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西语学院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szCs w:val="21"/>
                <w:woUserID w:val="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经济学院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35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管理学院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28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中文学院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16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教育学院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计算机学院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新媒体学院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国际学院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bCs/>
          <w:kern w:val="0"/>
          <w:sz w:val="32"/>
          <w:szCs w:val="32"/>
          <w:woUserID w:val="1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  <w:woUserID w:val="1"/>
        </w:rPr>
        <w:br w:type="page"/>
      </w:r>
    </w:p>
    <w:bookmarkEnd w:id="0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EF96206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WWO_wpscloud_20220310170523-d3ecf2af7f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2022-03-20T13:17:40Z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